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88" w:rsidRPr="00495D4B" w:rsidRDefault="007C4CE3" w:rsidP="001F262E">
      <w:pPr>
        <w:ind w:right="282"/>
        <w:jc w:val="right"/>
        <w:rPr>
          <w:rFonts w:ascii="ChollaUnicaseOTGR" w:hAnsi="ChollaUnicaseOTGR"/>
          <w:smallCaps/>
          <w:spacing w:val="6"/>
          <w:sz w:val="48"/>
          <w:szCs w:val="48"/>
          <w:lang w:val="en-GB"/>
        </w:rPr>
      </w:pPr>
      <w:r w:rsidRPr="00495D4B">
        <w:rPr>
          <w:rFonts w:ascii="ChollaUnicaseOTGR" w:hAnsi="ChollaUnicaseOTGR"/>
          <w:b/>
          <w:noProof/>
          <w:color w:val="4D4D4D"/>
          <w:sz w:val="48"/>
          <w:szCs w:val="48"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5179695</wp:posOffset>
            </wp:positionH>
            <wp:positionV relativeFrom="paragraph">
              <wp:posOffset>-31750</wp:posOffset>
            </wp:positionV>
            <wp:extent cx="1263650" cy="720725"/>
            <wp:effectExtent l="0" t="0" r="0" b="0"/>
            <wp:wrapNone/>
            <wp:docPr id="8" name="Picture 8" descr="logo_n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new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D4B">
        <w:rPr>
          <w:rFonts w:ascii="ChollaUnicaseOTGR" w:hAnsi="ChollaUnicaseOTGR"/>
          <w:b/>
          <w:noProof/>
          <w:color w:val="4D4D4D"/>
          <w:sz w:val="48"/>
          <w:szCs w:val="4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5956935</wp:posOffset>
                </wp:positionH>
                <wp:positionV relativeFrom="margin">
                  <wp:posOffset>-46355</wp:posOffset>
                </wp:positionV>
                <wp:extent cx="635" cy="954024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95402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06D26" id="Line 2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469.05pt,-3.65pt" to="469.1pt,7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W8GgIAADQEAAAOAAAAZHJzL2Uyb0RvYy54bWysU9uO2yAQfa/Uf0C8J76sky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" strokeweight=".5pt">
                <w10:wrap anchorx="page" anchory="margin"/>
              </v:line>
            </w:pict>
          </mc:Fallback>
        </mc:AlternateContent>
      </w:r>
      <w:r w:rsidR="009B5A11" w:rsidRPr="00495D4B">
        <w:rPr>
          <w:rFonts w:ascii="ChollaUnicaseOTGR" w:hAnsi="ChollaUnicaseOTGR"/>
          <w:b/>
          <w:smallCaps/>
          <w:color w:val="4D4D4D"/>
          <w:sz w:val="48"/>
          <w:szCs w:val="48"/>
          <w:lang w:val="en-GB"/>
        </w:rPr>
        <w:t>E</w:t>
      </w:r>
      <w:r w:rsidR="009B5A11" w:rsidRPr="00495D4B">
        <w:rPr>
          <w:rFonts w:ascii="ChollaUnicaseOTGR" w:hAnsi="ChollaUnicaseOTGR"/>
          <w:smallCaps/>
          <w:color w:val="969696"/>
          <w:sz w:val="48"/>
          <w:szCs w:val="48"/>
          <w:lang w:val="en-GB"/>
        </w:rPr>
        <w:t>uropean</w:t>
      </w:r>
      <w:r w:rsidR="009B5A11" w:rsidRPr="00495D4B">
        <w:rPr>
          <w:rFonts w:ascii="ChollaUnicaseOTGR" w:hAnsi="ChollaUnicaseOTGR"/>
          <w:smallCaps/>
          <w:sz w:val="48"/>
          <w:szCs w:val="48"/>
          <w:lang w:val="en-GB"/>
        </w:rPr>
        <w:t xml:space="preserve"> </w:t>
      </w:r>
      <w:r w:rsidR="009B5A11" w:rsidRPr="00495D4B">
        <w:rPr>
          <w:rFonts w:ascii="ChollaUnicaseOTGR" w:hAnsi="ChollaUnicaseOTGR"/>
          <w:b/>
          <w:smallCaps/>
          <w:color w:val="4D4D4D"/>
          <w:sz w:val="48"/>
          <w:szCs w:val="48"/>
          <w:lang w:val="en-GB"/>
        </w:rPr>
        <w:t>H</w:t>
      </w:r>
      <w:r w:rsidR="009B5A11" w:rsidRPr="00495D4B">
        <w:rPr>
          <w:rFonts w:ascii="ChollaUnicaseOTGR" w:hAnsi="ChollaUnicaseOTGR"/>
          <w:smallCaps/>
          <w:color w:val="969696"/>
          <w:sz w:val="48"/>
          <w:szCs w:val="48"/>
          <w:lang w:val="en-GB"/>
        </w:rPr>
        <w:t>ealth</w:t>
      </w:r>
      <w:r w:rsidR="009B5A11" w:rsidRPr="00495D4B">
        <w:rPr>
          <w:rFonts w:ascii="ChollaUnicaseOTGR" w:hAnsi="ChollaUnicaseOTGR"/>
          <w:smallCaps/>
          <w:sz w:val="48"/>
          <w:szCs w:val="48"/>
          <w:lang w:val="en-GB"/>
        </w:rPr>
        <w:t xml:space="preserve"> </w:t>
      </w:r>
      <w:r w:rsidR="009B5A11" w:rsidRPr="00495D4B">
        <w:rPr>
          <w:rFonts w:ascii="ChollaUnicaseOTGR" w:hAnsi="ChollaUnicaseOTGR"/>
          <w:b/>
          <w:smallCaps/>
          <w:color w:val="4D4D4D"/>
          <w:sz w:val="48"/>
          <w:szCs w:val="48"/>
          <w:lang w:val="en-GB"/>
        </w:rPr>
        <w:t>P</w:t>
      </w:r>
      <w:r w:rsidR="009B5A11" w:rsidRPr="00495D4B">
        <w:rPr>
          <w:rFonts w:ascii="ChollaUnicaseOTGR" w:hAnsi="ChollaUnicaseOTGR"/>
          <w:smallCaps/>
          <w:color w:val="969696"/>
          <w:sz w:val="48"/>
          <w:szCs w:val="48"/>
          <w:lang w:val="en-GB"/>
        </w:rPr>
        <w:t>sychology</w:t>
      </w:r>
      <w:r w:rsidR="009B5A11" w:rsidRPr="00495D4B">
        <w:rPr>
          <w:rFonts w:ascii="ChollaUnicaseOTGR" w:hAnsi="ChollaUnicaseOTGR"/>
          <w:smallCaps/>
          <w:sz w:val="48"/>
          <w:szCs w:val="48"/>
          <w:lang w:val="en-GB"/>
        </w:rPr>
        <w:t xml:space="preserve"> </w:t>
      </w:r>
      <w:r w:rsidR="009B5A11" w:rsidRPr="00495D4B">
        <w:rPr>
          <w:rFonts w:ascii="ChollaUnicaseOTGR" w:hAnsi="ChollaUnicaseOTGR"/>
          <w:b/>
          <w:smallCaps/>
          <w:color w:val="FF6600"/>
          <w:sz w:val="48"/>
          <w:szCs w:val="48"/>
          <w:lang w:val="en-GB"/>
        </w:rPr>
        <w:t>S</w:t>
      </w:r>
      <w:r w:rsidR="009B5A11" w:rsidRPr="00495D4B">
        <w:rPr>
          <w:rFonts w:ascii="ChollaUnicaseOTGR" w:hAnsi="ChollaUnicaseOTGR"/>
          <w:smallCaps/>
          <w:color w:val="FF9900"/>
          <w:sz w:val="48"/>
          <w:szCs w:val="48"/>
          <w:lang w:val="en-GB"/>
        </w:rPr>
        <w:t>ociety</w:t>
      </w:r>
    </w:p>
    <w:p w:rsidR="009E2488" w:rsidRPr="009B5A11" w:rsidRDefault="007C4CE3">
      <w:pPr>
        <w:jc w:val="right"/>
        <w:rPr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81915</wp:posOffset>
                </wp:positionV>
                <wp:extent cx="52197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10225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6.45pt" to="389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lZ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" strokeweight=".5pt"/>
            </w:pict>
          </mc:Fallback>
        </mc:AlternateContent>
      </w:r>
    </w:p>
    <w:p w:rsidR="009E2488" w:rsidRPr="00495D4B" w:rsidRDefault="009E2488" w:rsidP="00127457">
      <w:pPr>
        <w:framePr w:w="2356" w:h="3031" w:wrap="around" w:vAnchor="page" w:hAnchor="page" w:x="9511" w:y="13516" w:anchorLock="1"/>
        <w:rPr>
          <w:sz w:val="16"/>
          <w:lang w:val="nl-NL"/>
        </w:rPr>
      </w:pPr>
    </w:p>
    <w:p w:rsidR="009E2488" w:rsidRPr="00495D4B" w:rsidRDefault="009E2488" w:rsidP="00127457">
      <w:pPr>
        <w:framePr w:w="2356" w:h="3031" w:wrap="around" w:vAnchor="page" w:hAnchor="page" w:x="9511" w:y="13516" w:anchorLock="1"/>
        <w:rPr>
          <w:sz w:val="16"/>
          <w:lang w:val="nl-NL"/>
        </w:rPr>
      </w:pPr>
    </w:p>
    <w:p w:rsidR="009B5A11" w:rsidRPr="00495D4B" w:rsidRDefault="009B5A11" w:rsidP="00127457">
      <w:pPr>
        <w:framePr w:w="2356" w:h="3031" w:wrap="around" w:vAnchor="page" w:hAnchor="page" w:x="9511" w:y="13516" w:anchorLock="1"/>
        <w:rPr>
          <w:sz w:val="16"/>
          <w:lang w:val="nl-NL"/>
        </w:rPr>
      </w:pPr>
    </w:p>
    <w:p w:rsidR="009B5A11" w:rsidRPr="00495D4B" w:rsidRDefault="009B5A11" w:rsidP="00127457">
      <w:pPr>
        <w:framePr w:w="2356" w:h="3031" w:wrap="around" w:vAnchor="page" w:hAnchor="page" w:x="9511" w:y="13516" w:anchorLock="1"/>
        <w:rPr>
          <w:sz w:val="16"/>
          <w:lang w:val="nl-NL"/>
        </w:rPr>
      </w:pPr>
    </w:p>
    <w:p w:rsidR="009B5A11" w:rsidRPr="00495D4B" w:rsidRDefault="009B5A11" w:rsidP="00127457">
      <w:pPr>
        <w:framePr w:w="2356" w:h="3031" w:wrap="around" w:vAnchor="page" w:hAnchor="page" w:x="9511" w:y="13516" w:anchorLock="1"/>
        <w:rPr>
          <w:sz w:val="16"/>
          <w:lang w:val="nl-NL"/>
        </w:rPr>
      </w:pPr>
    </w:p>
    <w:p w:rsidR="009B5A11" w:rsidRPr="00495D4B" w:rsidRDefault="009B5A11" w:rsidP="00127457">
      <w:pPr>
        <w:framePr w:w="2356" w:h="3031" w:wrap="around" w:vAnchor="page" w:hAnchor="page" w:x="9511" w:y="13516" w:anchorLock="1"/>
        <w:rPr>
          <w:sz w:val="16"/>
          <w:lang w:val="nl-NL"/>
        </w:rPr>
      </w:pPr>
    </w:p>
    <w:p w:rsidR="009B5A11" w:rsidRPr="00495D4B" w:rsidRDefault="009B5A11" w:rsidP="00127457">
      <w:pPr>
        <w:framePr w:w="2356" w:h="3031" w:wrap="around" w:vAnchor="page" w:hAnchor="page" w:x="9511" w:y="13516" w:anchorLock="1"/>
        <w:rPr>
          <w:sz w:val="16"/>
          <w:lang w:val="nl-NL"/>
        </w:rPr>
      </w:pPr>
    </w:p>
    <w:p w:rsidR="009B5A11" w:rsidRPr="00495D4B" w:rsidRDefault="009B5A11" w:rsidP="00127457">
      <w:pPr>
        <w:framePr w:w="2356" w:h="3031" w:wrap="around" w:vAnchor="page" w:hAnchor="page" w:x="9511" w:y="13516" w:anchorLock="1"/>
        <w:rPr>
          <w:sz w:val="16"/>
          <w:lang w:val="nl-NL"/>
        </w:rPr>
      </w:pPr>
    </w:p>
    <w:p w:rsidR="009B5A11" w:rsidRPr="00495D4B" w:rsidRDefault="009B5A11" w:rsidP="00127457">
      <w:pPr>
        <w:framePr w:w="2356" w:h="3031" w:wrap="around" w:vAnchor="page" w:hAnchor="page" w:x="9511" w:y="13516" w:anchorLock="1"/>
        <w:rPr>
          <w:sz w:val="16"/>
          <w:lang w:val="nl-NL"/>
        </w:rPr>
      </w:pPr>
    </w:p>
    <w:p w:rsidR="00141085" w:rsidRDefault="00141085" w:rsidP="00127457">
      <w:pPr>
        <w:framePr w:w="2356" w:h="3031" w:wrap="around" w:vAnchor="page" w:hAnchor="page" w:x="9511" w:y="13516" w:anchorLock="1"/>
        <w:rPr>
          <w:rFonts w:ascii="Times New Roman" w:hAnsi="Times New Roman"/>
          <w:sz w:val="17"/>
          <w:lang w:val="en-GB"/>
        </w:rPr>
      </w:pPr>
    </w:p>
    <w:p w:rsidR="00141085" w:rsidRDefault="00141085" w:rsidP="00127457">
      <w:pPr>
        <w:framePr w:w="2356" w:h="3031" w:wrap="around" w:vAnchor="page" w:hAnchor="page" w:x="9511" w:y="13516" w:anchorLock="1"/>
        <w:rPr>
          <w:rFonts w:ascii="Times New Roman" w:hAnsi="Times New Roman"/>
          <w:sz w:val="17"/>
          <w:lang w:val="en-GB"/>
        </w:rPr>
      </w:pPr>
    </w:p>
    <w:p w:rsidR="00141085" w:rsidRDefault="00141085" w:rsidP="00127457">
      <w:pPr>
        <w:framePr w:w="2356" w:h="3031" w:wrap="around" w:vAnchor="page" w:hAnchor="page" w:x="9511" w:y="13516" w:anchorLock="1"/>
        <w:rPr>
          <w:rFonts w:ascii="Times New Roman" w:hAnsi="Times New Roman"/>
          <w:sz w:val="17"/>
          <w:lang w:val="en-GB"/>
        </w:rPr>
      </w:pPr>
      <w:r>
        <w:rPr>
          <w:rFonts w:ascii="Times New Roman" w:hAnsi="Times New Roman"/>
          <w:sz w:val="17"/>
          <w:lang w:val="en-GB"/>
        </w:rPr>
        <w:t>EHPS President Elect</w:t>
      </w:r>
    </w:p>
    <w:p w:rsidR="002C258A" w:rsidRDefault="00127457" w:rsidP="00127457">
      <w:pPr>
        <w:framePr w:w="2356" w:h="3031" w:wrap="around" w:vAnchor="page" w:hAnchor="page" w:x="9511" w:y="13516" w:anchorLock="1"/>
        <w:rPr>
          <w:rFonts w:ascii="Times New Roman" w:hAnsi="Times New Roman"/>
          <w:sz w:val="17"/>
          <w:lang w:val="en-GB"/>
        </w:rPr>
      </w:pPr>
      <w:proofErr w:type="spellStart"/>
      <w:r>
        <w:rPr>
          <w:rFonts w:ascii="Times New Roman" w:hAnsi="Times New Roman"/>
          <w:sz w:val="17"/>
          <w:lang w:val="en-GB"/>
        </w:rPr>
        <w:t>Prof.</w:t>
      </w:r>
      <w:proofErr w:type="spellEnd"/>
      <w:r w:rsidR="0082662D">
        <w:rPr>
          <w:rFonts w:ascii="Times New Roman" w:hAnsi="Times New Roman"/>
          <w:sz w:val="17"/>
          <w:lang w:val="en-GB"/>
        </w:rPr>
        <w:t xml:space="preserve"> Wendy </w:t>
      </w:r>
      <w:proofErr w:type="spellStart"/>
      <w:r w:rsidR="0082662D">
        <w:rPr>
          <w:rFonts w:ascii="Times New Roman" w:hAnsi="Times New Roman"/>
          <w:sz w:val="17"/>
          <w:lang w:val="en-GB"/>
        </w:rPr>
        <w:t>Hardeman</w:t>
      </w:r>
      <w:proofErr w:type="spellEnd"/>
    </w:p>
    <w:p w:rsidR="002C258A" w:rsidRPr="00CB6BE2" w:rsidRDefault="00330D10" w:rsidP="00127457">
      <w:pPr>
        <w:framePr w:w="2356" w:h="3031" w:wrap="around" w:vAnchor="page" w:hAnchor="page" w:x="9511" w:y="13516" w:anchorLock="1"/>
        <w:rPr>
          <w:rFonts w:ascii="Times New Roman" w:hAnsi="Times New Roman"/>
          <w:sz w:val="17"/>
          <w:lang w:val="it-IT"/>
        </w:rPr>
      </w:pPr>
      <w:hyperlink r:id="rId8" w:history="1">
        <w:r w:rsidR="0082662D" w:rsidRPr="008A5D37">
          <w:rPr>
            <w:rStyle w:val="Hyperlink"/>
            <w:rFonts w:ascii="Times New Roman" w:hAnsi="Times New Roman"/>
            <w:sz w:val="17"/>
          </w:rPr>
          <w:t>W.Hardeman@uea.ac.uk</w:t>
        </w:r>
      </w:hyperlink>
      <w:r w:rsidR="0082662D">
        <w:rPr>
          <w:rFonts w:ascii="Times New Roman" w:hAnsi="Times New Roman"/>
          <w:sz w:val="17"/>
        </w:rPr>
        <w:t xml:space="preserve"> </w:t>
      </w:r>
    </w:p>
    <w:p w:rsidR="00DF2939" w:rsidRPr="00E27799" w:rsidRDefault="00DF2939" w:rsidP="00127457">
      <w:pPr>
        <w:rPr>
          <w:rFonts w:ascii="Calibri" w:hAnsi="Calibri" w:cs="Calibri"/>
        </w:rPr>
      </w:pPr>
    </w:p>
    <w:p w:rsidR="00127457" w:rsidRDefault="00605931" w:rsidP="00605931">
      <w:pPr>
        <w:ind w:left="360"/>
        <w:jc w:val="center"/>
        <w:rPr>
          <w:rFonts w:ascii="Calibri" w:hAnsi="Calibri" w:cs="Calibri"/>
          <w:b/>
          <w:sz w:val="28"/>
          <w:szCs w:val="28"/>
        </w:rPr>
      </w:pPr>
      <w:r w:rsidRPr="00127457">
        <w:rPr>
          <w:rFonts w:ascii="Calibri" w:hAnsi="Calibri" w:cs="Calibri"/>
          <w:b/>
          <w:sz w:val="28"/>
          <w:szCs w:val="28"/>
        </w:rPr>
        <w:t xml:space="preserve">EHPS </w:t>
      </w:r>
      <w:r w:rsidR="00691B73" w:rsidRPr="00127457">
        <w:rPr>
          <w:rFonts w:ascii="Calibri" w:hAnsi="Calibri" w:cs="Calibri"/>
          <w:b/>
          <w:sz w:val="28"/>
          <w:szCs w:val="28"/>
        </w:rPr>
        <w:t xml:space="preserve">Stan Maes </w:t>
      </w:r>
      <w:r w:rsidRPr="00127457">
        <w:rPr>
          <w:rFonts w:ascii="Calibri" w:hAnsi="Calibri" w:cs="Calibri"/>
          <w:b/>
          <w:sz w:val="28"/>
          <w:szCs w:val="28"/>
        </w:rPr>
        <w:t xml:space="preserve">Early Career Award </w:t>
      </w:r>
    </w:p>
    <w:p w:rsidR="00605931" w:rsidRPr="00127457" w:rsidRDefault="00605931" w:rsidP="00605931">
      <w:pPr>
        <w:ind w:left="360"/>
        <w:jc w:val="center"/>
        <w:rPr>
          <w:rFonts w:ascii="Calibri" w:hAnsi="Calibri" w:cs="Calibri"/>
          <w:b/>
          <w:sz w:val="28"/>
          <w:szCs w:val="28"/>
        </w:rPr>
      </w:pPr>
      <w:r w:rsidRPr="00127457">
        <w:rPr>
          <w:rFonts w:ascii="Calibri" w:hAnsi="Calibri" w:cs="Calibri"/>
          <w:b/>
          <w:sz w:val="28"/>
          <w:szCs w:val="28"/>
        </w:rPr>
        <w:t>APPLICATION/NOMINATION FORM</w:t>
      </w:r>
    </w:p>
    <w:p w:rsidR="00605931" w:rsidRPr="00AE7125" w:rsidRDefault="00605931" w:rsidP="00605931">
      <w:pPr>
        <w:ind w:left="360"/>
        <w:rPr>
          <w:rFonts w:ascii="Calibri" w:hAnsi="Calibri" w:cs="Calibri"/>
        </w:rPr>
      </w:pPr>
    </w:p>
    <w:p w:rsidR="00605931" w:rsidRPr="00127457" w:rsidRDefault="00605931" w:rsidP="00127457">
      <w:pPr>
        <w:rPr>
          <w:rFonts w:ascii="Calibri" w:hAnsi="Calibri" w:cs="Calibri"/>
          <w:i/>
        </w:rPr>
      </w:pPr>
      <w:r w:rsidRPr="00127457">
        <w:rPr>
          <w:rFonts w:ascii="Calibri" w:hAnsi="Calibri" w:cs="Calibri"/>
          <w:i/>
        </w:rPr>
        <w:t xml:space="preserve">(This should be completed for yourself if you are applying for an EHPS </w:t>
      </w:r>
      <w:r w:rsidR="007B4BE0" w:rsidRPr="00127457">
        <w:rPr>
          <w:rFonts w:ascii="Calibri" w:hAnsi="Calibri" w:cs="Calibri"/>
          <w:i/>
        </w:rPr>
        <w:t xml:space="preserve">Stan Maes </w:t>
      </w:r>
      <w:r w:rsidRPr="00127457">
        <w:rPr>
          <w:rFonts w:ascii="Calibri" w:hAnsi="Calibri" w:cs="Calibri"/>
          <w:i/>
        </w:rPr>
        <w:t xml:space="preserve">Early Career Award, or with details of the person you are nominating) </w:t>
      </w:r>
    </w:p>
    <w:p w:rsidR="00990B7F" w:rsidRDefault="00990B7F" w:rsidP="00990B7F">
      <w:pPr>
        <w:ind w:left="360"/>
        <w:rPr>
          <w:rFonts w:ascii="Calibri" w:hAnsi="Calibri" w:cs="Calibri"/>
          <w:sz w:val="24"/>
        </w:rPr>
      </w:pPr>
    </w:p>
    <w:p w:rsidR="00990B7F" w:rsidRPr="00FD01B7" w:rsidRDefault="00990B7F" w:rsidP="00990B7F">
      <w:pPr>
        <w:rPr>
          <w:rStyle w:val="Emphasis"/>
        </w:rPr>
      </w:pPr>
      <w:r w:rsidRPr="0035220B">
        <w:rPr>
          <w:rStyle w:val="Emphasis"/>
          <w:rFonts w:asciiTheme="minorHAnsi" w:hAnsiTheme="minorHAnsi" w:cstheme="minorHAnsi"/>
        </w:rPr>
        <w:t>Name:</w:t>
      </w:r>
      <w:r>
        <w:rPr>
          <w:rStyle w:val="Emphasis"/>
        </w:rPr>
        <w:t xml:space="preserve"> </w:t>
      </w:r>
      <w:r>
        <w:rPr>
          <w:rStyle w:val="Emphasis"/>
        </w:rPr>
        <w:tab/>
      </w:r>
      <w:sdt>
        <w:sdtPr>
          <w:rPr>
            <w:i/>
            <w:iCs/>
          </w:rPr>
          <w:id w:val="197899602"/>
          <w:placeholder>
            <w:docPart w:val="BBABDADE91A24DAAA0BFA2F8FFFEBB77"/>
          </w:placeholder>
        </w:sdtPr>
        <w:sdtEndPr/>
        <w:sdtContent>
          <w:sdt>
            <w:sdtPr>
              <w:rPr>
                <w:rStyle w:val="Style1"/>
              </w:rPr>
              <w:alias w:val="Insert Name"/>
              <w:tag w:val="Insert Name"/>
              <w:id w:val="-442220271"/>
              <w:placeholder>
                <w:docPart w:val="6A0CF4EFE539488B872D1C4613D2AE49"/>
              </w:placeholder>
              <w:showingPlcHdr/>
            </w:sdtPr>
            <w:sdtEndPr>
              <w:rPr>
                <w:rStyle w:val="DefaultParagraphFont"/>
                <w:rFonts w:ascii="Arial" w:hAnsi="Arial"/>
                <w:i/>
                <w:iCs/>
                <w:sz w:val="20"/>
              </w:rPr>
            </w:sdtEndPr>
            <w:sdtContent>
              <w:r>
                <w:rPr>
                  <w:rStyle w:val="PlaceholderText"/>
                </w:rPr>
                <w:t>Insert Name</w:t>
              </w:r>
            </w:sdtContent>
          </w:sdt>
        </w:sdtContent>
      </w:sdt>
      <w:r w:rsidRPr="00E05DE1">
        <w:rPr>
          <w:i/>
          <w:iCs/>
        </w:rPr>
        <w:t xml:space="preserve">             </w:t>
      </w:r>
      <w:r w:rsidRPr="0035220B">
        <w:rPr>
          <w:rStyle w:val="Emphasis"/>
          <w:rFonts w:asciiTheme="minorHAnsi" w:hAnsiTheme="minorHAnsi" w:cstheme="minorHAnsi"/>
        </w:rPr>
        <w:t>EHPS Membership Number:</w:t>
      </w:r>
      <w:r>
        <w:rPr>
          <w:rStyle w:val="Emphasis"/>
        </w:rPr>
        <w:tab/>
      </w:r>
      <w:r>
        <w:rPr>
          <w:rStyle w:val="Emphasis"/>
          <w:rFonts w:ascii="Times New Roman" w:hAnsi="Times New Roman"/>
          <w:i w:val="0"/>
          <w:iCs w:val="0"/>
          <w:sz w:val="24"/>
          <w:szCs w:val="24"/>
          <w:lang w:val="en-GB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in;height:18pt" o:ole="">
            <v:imagedata r:id="rId9" o:title=""/>
          </v:shape>
          <w:control r:id="rId10" w:name="TextBox3" w:shapeid="_x0000_i1033"/>
        </w:object>
      </w:r>
    </w:p>
    <w:p w:rsidR="00990B7F" w:rsidRDefault="00990B7F" w:rsidP="00990B7F">
      <w:pPr>
        <w:ind w:left="360"/>
        <w:rPr>
          <w:rStyle w:val="Emphasis"/>
        </w:rPr>
      </w:pPr>
    </w:p>
    <w:p w:rsidR="00990B7F" w:rsidRPr="00552053" w:rsidRDefault="00990B7F" w:rsidP="00990B7F">
      <w:pPr>
        <w:ind w:left="360"/>
        <w:rPr>
          <w:i/>
          <w:iCs/>
        </w:rPr>
      </w:pPr>
      <w:r w:rsidRPr="00A129DF">
        <w:rPr>
          <w:rFonts w:asciiTheme="minorHAnsi" w:hAnsiTheme="minorHAnsi" w:cstheme="minorHAnsi"/>
          <w:i/>
          <w:iCs/>
        </w:rPr>
        <w:t>Photo:</w:t>
      </w:r>
    </w:p>
    <w:p w:rsidR="00990B7F" w:rsidRPr="00CC1555" w:rsidRDefault="00330D10" w:rsidP="00990B7F">
      <w:pPr>
        <w:ind w:left="360"/>
        <w:rPr>
          <w:rStyle w:val="Emphasis"/>
          <w:b/>
        </w:rPr>
      </w:pPr>
      <w:sdt>
        <w:sdtPr>
          <w:rPr>
            <w:b/>
            <w:i/>
            <w:iCs/>
          </w:rPr>
          <w:id w:val="-1969878838"/>
          <w:showingPlcHdr/>
          <w:picture/>
        </w:sdtPr>
        <w:sdtEndPr/>
        <w:sdtContent>
          <w:r w:rsidR="00990B7F" w:rsidRPr="00552053">
            <w:rPr>
              <w:b/>
              <w:i/>
              <w:iCs/>
              <w:noProof/>
              <w:lang w:val="en-US" w:eastAsia="en-US"/>
            </w:rPr>
            <w:drawing>
              <wp:inline distT="0" distB="0" distL="0" distR="0" wp14:anchorId="7C871727" wp14:editId="65902668">
                <wp:extent cx="1272540" cy="1272540"/>
                <wp:effectExtent l="0" t="0" r="3810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127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990B7F" w:rsidRDefault="00990B7F" w:rsidP="00990B7F">
      <w:pPr>
        <w:rPr>
          <w:rStyle w:val="Emphasis"/>
        </w:rPr>
      </w:pPr>
      <w:r>
        <w:rPr>
          <w:rStyle w:val="Emphasis"/>
        </w:rPr>
        <w:tab/>
      </w:r>
    </w:p>
    <w:p w:rsidR="00990B7F" w:rsidRPr="00867201" w:rsidRDefault="00990B7F" w:rsidP="00990B7F">
      <w:pPr>
        <w:rPr>
          <w:rStyle w:val="Emphasis"/>
          <w:i w:val="0"/>
          <w:iCs w:val="0"/>
        </w:rPr>
      </w:pPr>
      <w:r w:rsidRPr="0035220B">
        <w:rPr>
          <w:rStyle w:val="Emphasis"/>
          <w:rFonts w:asciiTheme="minorHAnsi" w:hAnsiTheme="minorHAnsi" w:cstheme="minorHAnsi"/>
        </w:rPr>
        <w:t xml:space="preserve">Duration of membership: </w:t>
      </w:r>
      <w:r>
        <w:rPr>
          <w:rStyle w:val="Emphasis"/>
          <w:rFonts w:ascii="Times New Roman" w:hAnsi="Times New Roman"/>
          <w:i w:val="0"/>
          <w:iCs w:val="0"/>
          <w:sz w:val="24"/>
          <w:szCs w:val="24"/>
          <w:lang w:val="en-GB"/>
        </w:rPr>
        <w:object w:dxaOrig="225" w:dyaOrig="225">
          <v:shape id="_x0000_i1035" type="#_x0000_t75" style="width:35.25pt;height:18pt" o:ole="">
            <v:imagedata r:id="rId12" o:title=""/>
          </v:shape>
          <w:control r:id="rId13" w:name="TextBox1" w:shapeid="_x0000_i1035"/>
        </w:object>
      </w:r>
      <w:r>
        <w:rPr>
          <w:rStyle w:val="Emphasis"/>
        </w:rPr>
        <w:t xml:space="preserve"> </w:t>
      </w:r>
      <w:r w:rsidRPr="0035220B">
        <w:rPr>
          <w:rStyle w:val="Emphasis"/>
          <w:rFonts w:asciiTheme="minorHAnsi" w:hAnsiTheme="minorHAnsi" w:cstheme="minorHAnsi"/>
        </w:rPr>
        <w:t>years, from YEAR</w:t>
      </w:r>
      <w:r w:rsidRPr="00867201">
        <w:rPr>
          <w:rStyle w:val="Emphasis"/>
        </w:rPr>
        <w:t xml:space="preserve"> </w:t>
      </w:r>
      <w:r>
        <w:rPr>
          <w:rStyle w:val="Emphasis"/>
          <w:rFonts w:ascii="Times New Roman" w:hAnsi="Times New Roman"/>
          <w:sz w:val="24"/>
          <w:szCs w:val="24"/>
          <w:lang w:val="en-GB"/>
        </w:rPr>
        <w:object w:dxaOrig="225" w:dyaOrig="225">
          <v:shape id="_x0000_i1037" type="#_x0000_t75" style="width:1in;height:18pt" o:ole="">
            <v:imagedata r:id="rId9" o:title=""/>
          </v:shape>
          <w:control r:id="rId14" w:name="TextBox2" w:shapeid="_x0000_i1037"/>
        </w:object>
      </w:r>
    </w:p>
    <w:p w:rsidR="00990B7F" w:rsidRPr="00D93CB1" w:rsidRDefault="00990B7F" w:rsidP="00990B7F">
      <w:pPr>
        <w:rPr>
          <w:rFonts w:ascii="Calibri" w:hAnsi="Calibri" w:cs="Calibri"/>
        </w:rPr>
      </w:pPr>
      <w:r w:rsidRPr="00D93CB1">
        <w:rPr>
          <w:rFonts w:ascii="Calibri" w:hAnsi="Calibri" w:cs="Calibri"/>
          <w:b/>
          <w:i/>
        </w:rPr>
        <w:t>(you mus</w:t>
      </w:r>
      <w:r>
        <w:rPr>
          <w:rFonts w:ascii="Calibri" w:hAnsi="Calibri" w:cs="Calibri"/>
          <w:b/>
          <w:i/>
        </w:rPr>
        <w:t>t be an Active EHPS member for 2</w:t>
      </w:r>
      <w:r w:rsidRPr="00D93CB1">
        <w:rPr>
          <w:rFonts w:ascii="Calibri" w:hAnsi="Calibri" w:cs="Calibri"/>
          <w:b/>
          <w:i/>
        </w:rPr>
        <w:t xml:space="preserve"> year</w:t>
      </w:r>
      <w:r>
        <w:rPr>
          <w:rFonts w:ascii="Calibri" w:hAnsi="Calibri" w:cs="Calibri"/>
          <w:b/>
          <w:i/>
        </w:rPr>
        <w:t>s</w:t>
      </w:r>
      <w:r w:rsidRPr="00D93CB1">
        <w:rPr>
          <w:rFonts w:ascii="Calibri" w:hAnsi="Calibri" w:cs="Calibri"/>
          <w:b/>
          <w:i/>
        </w:rPr>
        <w:t xml:space="preserve"> when applying)</w:t>
      </w:r>
    </w:p>
    <w:p w:rsidR="00990B7F" w:rsidRPr="00FD01B7" w:rsidRDefault="00990B7F" w:rsidP="00990B7F">
      <w:pPr>
        <w:rPr>
          <w:rStyle w:val="Emphasis"/>
        </w:rPr>
      </w:pPr>
    </w:p>
    <w:p w:rsidR="00990B7F" w:rsidRPr="002724E3" w:rsidRDefault="00990B7F" w:rsidP="00127457">
      <w:pPr>
        <w:rPr>
          <w:rStyle w:val="Emphasis"/>
          <w:i w:val="0"/>
        </w:rPr>
      </w:pPr>
      <w:r w:rsidRPr="0035220B">
        <w:rPr>
          <w:rStyle w:val="Emphasis"/>
          <w:rFonts w:asciiTheme="minorHAnsi" w:hAnsiTheme="minorHAnsi" w:cstheme="minorHAnsi"/>
        </w:rPr>
        <w:t>Current Job Title:</w:t>
      </w:r>
      <w:r w:rsidRPr="0035220B">
        <w:rPr>
          <w:rStyle w:val="Emphasis"/>
          <w:rFonts w:asciiTheme="minorHAnsi" w:hAnsiTheme="minorHAnsi" w:cstheme="minorHAnsi"/>
        </w:rPr>
        <w:tab/>
      </w:r>
      <w:r>
        <w:rPr>
          <w:rStyle w:val="Emphasis"/>
        </w:rPr>
        <w:tab/>
      </w:r>
      <w:sdt>
        <w:sdtPr>
          <w:rPr>
            <w:rStyle w:val="Emphasis"/>
          </w:rPr>
          <w:alias w:val="Insert Job Title"/>
          <w:tag w:val="Insert Job Title"/>
          <w:id w:val="-1056618165"/>
          <w:placeholder>
            <w:docPart w:val="9F0C5D2EABB548369D998F1FB52DB8F4"/>
          </w:placeholder>
          <w:showingPlcHdr/>
        </w:sdtPr>
        <w:sdtEndPr>
          <w:rPr>
            <w:rStyle w:val="Emphasis"/>
          </w:rPr>
        </w:sdtEndPr>
        <w:sdtContent>
          <w:r>
            <w:rPr>
              <w:rStyle w:val="PlaceholderText"/>
            </w:rPr>
            <w:t>Insert Job Title</w:t>
          </w:r>
        </w:sdtContent>
      </w:sdt>
    </w:p>
    <w:p w:rsidR="00990B7F" w:rsidRPr="00FD01B7" w:rsidRDefault="00990B7F" w:rsidP="00990B7F">
      <w:pPr>
        <w:rPr>
          <w:rStyle w:val="Emphasis"/>
        </w:rPr>
      </w:pPr>
    </w:p>
    <w:p w:rsidR="00990B7F" w:rsidRPr="003E15F4" w:rsidRDefault="00990B7F" w:rsidP="00127457">
      <w:pPr>
        <w:rPr>
          <w:rStyle w:val="Emphasis"/>
          <w:i w:val="0"/>
        </w:rPr>
      </w:pPr>
      <w:r w:rsidRPr="0035220B">
        <w:rPr>
          <w:rStyle w:val="Emphasis"/>
          <w:rFonts w:asciiTheme="minorHAnsi" w:hAnsiTheme="minorHAnsi" w:cstheme="minorHAnsi"/>
        </w:rPr>
        <w:t>Department, Institute:</w:t>
      </w:r>
      <w:r>
        <w:rPr>
          <w:rStyle w:val="Emphasis"/>
        </w:rPr>
        <w:t xml:space="preserve">  </w:t>
      </w:r>
      <w:r>
        <w:rPr>
          <w:rStyle w:val="Emphasis"/>
        </w:rPr>
        <w:tab/>
      </w:r>
      <w:sdt>
        <w:sdtPr>
          <w:rPr>
            <w:rStyle w:val="Emphasis"/>
          </w:rPr>
          <w:alias w:val="Insert Dept, Institute"/>
          <w:tag w:val="Insert Dept, Institute"/>
          <w:id w:val="-269322898"/>
          <w:placeholder>
            <w:docPart w:val="15BDC7E0DFA04E9EA79C829EC77043B3"/>
          </w:placeholder>
          <w:showingPlcHdr/>
        </w:sdtPr>
        <w:sdtEndPr>
          <w:rPr>
            <w:rStyle w:val="Emphasis"/>
          </w:rPr>
        </w:sdtEndPr>
        <w:sdtContent>
          <w:r>
            <w:rPr>
              <w:rStyle w:val="PlaceholderText"/>
            </w:rPr>
            <w:t>Insert Dept, Institute</w:t>
          </w:r>
        </w:sdtContent>
      </w:sdt>
    </w:p>
    <w:p w:rsidR="00990B7F" w:rsidRDefault="00990B7F" w:rsidP="00990B7F">
      <w:pPr>
        <w:ind w:left="360"/>
        <w:rPr>
          <w:rStyle w:val="Emphasis"/>
        </w:rPr>
      </w:pPr>
      <w:r w:rsidRPr="00FD01B7">
        <w:rPr>
          <w:rStyle w:val="Emphasis"/>
        </w:rPr>
        <w:tab/>
      </w:r>
      <w:r w:rsidRPr="00FD01B7">
        <w:rPr>
          <w:rStyle w:val="Emphasis"/>
        </w:rPr>
        <w:tab/>
      </w:r>
      <w:r>
        <w:rPr>
          <w:rStyle w:val="Emphasis"/>
        </w:rPr>
        <w:t xml:space="preserve">   </w:t>
      </w:r>
      <w:r>
        <w:rPr>
          <w:rStyle w:val="Emphasis"/>
        </w:rPr>
        <w:tab/>
      </w:r>
    </w:p>
    <w:p w:rsidR="00990B7F" w:rsidRPr="003E15F4" w:rsidRDefault="00990B7F" w:rsidP="00127457">
      <w:pPr>
        <w:rPr>
          <w:rStyle w:val="Emphasis"/>
          <w:i w:val="0"/>
        </w:rPr>
      </w:pPr>
      <w:r w:rsidRPr="0035220B">
        <w:rPr>
          <w:rStyle w:val="Emphasis"/>
          <w:rFonts w:asciiTheme="minorHAnsi" w:hAnsiTheme="minorHAnsi" w:cstheme="minorHAnsi"/>
        </w:rPr>
        <w:t>Email:</w:t>
      </w:r>
      <w:r>
        <w:rPr>
          <w:rStyle w:val="Emphasis"/>
        </w:rPr>
        <w:tab/>
      </w:r>
      <w:r>
        <w:rPr>
          <w:rStyle w:val="Emphasis"/>
        </w:rPr>
        <w:tab/>
      </w:r>
      <w:r>
        <w:rPr>
          <w:rStyle w:val="Emphasis"/>
        </w:rPr>
        <w:tab/>
      </w:r>
      <w:sdt>
        <w:sdtPr>
          <w:rPr>
            <w:rStyle w:val="Emphasis"/>
          </w:rPr>
          <w:alias w:val="Insert Email"/>
          <w:tag w:val="Insert Email"/>
          <w:id w:val="1391932497"/>
          <w:placeholder>
            <w:docPart w:val="27F26F3FC17D470BA992672CCAD1D5A7"/>
          </w:placeholder>
          <w:showingPlcHdr/>
        </w:sdtPr>
        <w:sdtEndPr>
          <w:rPr>
            <w:rStyle w:val="Emphasis"/>
          </w:rPr>
        </w:sdtEndPr>
        <w:sdtContent>
          <w:r>
            <w:rPr>
              <w:rStyle w:val="PlaceholderText"/>
            </w:rPr>
            <w:t>Insert Email</w:t>
          </w:r>
        </w:sdtContent>
      </w:sdt>
    </w:p>
    <w:p w:rsidR="00990B7F" w:rsidRDefault="00990B7F" w:rsidP="00990B7F">
      <w:pPr>
        <w:ind w:left="360"/>
        <w:rPr>
          <w:rStyle w:val="Emphasis"/>
        </w:rPr>
      </w:pPr>
    </w:p>
    <w:p w:rsidR="00990B7F" w:rsidRPr="00D93CB1" w:rsidRDefault="00990B7F" w:rsidP="00127457">
      <w:pPr>
        <w:rPr>
          <w:iCs/>
        </w:rPr>
      </w:pPr>
      <w:r w:rsidRPr="0035220B">
        <w:rPr>
          <w:rStyle w:val="Emphasis"/>
          <w:rFonts w:asciiTheme="minorHAnsi" w:hAnsiTheme="minorHAnsi" w:cstheme="minorHAnsi"/>
        </w:rPr>
        <w:t>Link to personal webpage</w:t>
      </w:r>
      <w:r>
        <w:rPr>
          <w:rStyle w:val="Emphasis"/>
        </w:rPr>
        <w:t>:</w:t>
      </w:r>
      <w:r>
        <w:rPr>
          <w:rStyle w:val="Emphasis"/>
        </w:rPr>
        <w:tab/>
        <w:t xml:space="preserve"> </w:t>
      </w:r>
      <w:sdt>
        <w:sdtPr>
          <w:rPr>
            <w:rStyle w:val="Emphasis"/>
          </w:rPr>
          <w:alias w:val="Insert link here"/>
          <w:tag w:val="Insert link here"/>
          <w:id w:val="205533859"/>
          <w:placeholder>
            <w:docPart w:val="249E9A336E1846A18579667721A62125"/>
          </w:placeholder>
          <w:showingPlcHdr/>
        </w:sdtPr>
        <w:sdtEndPr>
          <w:rPr>
            <w:rStyle w:val="Emphasis"/>
          </w:rPr>
        </w:sdtEndPr>
        <w:sdtContent>
          <w:r>
            <w:rPr>
              <w:rStyle w:val="PlaceholderText"/>
            </w:rPr>
            <w:t>Insert link here</w:t>
          </w:r>
        </w:sdtContent>
      </w:sdt>
    </w:p>
    <w:p w:rsidR="00990B7F" w:rsidRDefault="00990B7F" w:rsidP="00127457">
      <w:pPr>
        <w:rPr>
          <w:rFonts w:ascii="Calibri" w:hAnsi="Calibri" w:cs="Calibri"/>
        </w:rPr>
      </w:pPr>
      <w:r w:rsidRPr="00D93CB1">
        <w:rPr>
          <w:rFonts w:ascii="Calibri" w:hAnsi="Calibri" w:cs="Calibri"/>
          <w:i/>
        </w:rPr>
        <w:t>Date of PhD award</w:t>
      </w:r>
      <w:r>
        <w:rPr>
          <w:rFonts w:ascii="Calibri" w:hAnsi="Calibri" w:cs="Calibri"/>
          <w:i/>
        </w:rPr>
        <w:t>:</w:t>
      </w:r>
      <w:r w:rsidRPr="00D93CB1">
        <w:rPr>
          <w:rFonts w:ascii="Calibri" w:hAnsi="Calibri" w:cs="Calibri"/>
          <w:i/>
        </w:rPr>
        <w:t xml:space="preserve">   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object w:dxaOrig="225" w:dyaOrig="225">
          <v:shape id="_x0000_i1039" type="#_x0000_t75" style="width:1in;height:18pt" o:ole="">
            <v:imagedata r:id="rId9" o:title=""/>
          </v:shape>
          <w:control r:id="rId15" w:name="TextBox4" w:shapeid="_x0000_i1039"/>
        </w:object>
      </w:r>
    </w:p>
    <w:p w:rsidR="00990B7F" w:rsidRPr="00CC1555" w:rsidRDefault="00990B7F" w:rsidP="00990B7F">
      <w:pPr>
        <w:ind w:left="360"/>
        <w:rPr>
          <w:rFonts w:ascii="Calibri" w:hAnsi="Calibri" w:cs="Calibri"/>
        </w:rPr>
      </w:pPr>
    </w:p>
    <w:p w:rsidR="00605931" w:rsidRPr="00990B7F" w:rsidRDefault="00990B7F" w:rsidP="00127457">
      <w:pPr>
        <w:rPr>
          <w:rFonts w:ascii="Calibri" w:hAnsi="Calibri" w:cs="Calibri"/>
        </w:rPr>
      </w:pPr>
      <w:r w:rsidRPr="00D93CB1">
        <w:rPr>
          <w:rFonts w:ascii="Calibri" w:hAnsi="Calibri" w:cs="Calibri"/>
          <w:i/>
        </w:rPr>
        <w:t xml:space="preserve">Name of person nominating (if applicable): 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alias w:val="Insert name of person nominating"/>
          <w:tag w:val="Insert name of person nominating"/>
          <w:id w:val="-1052688064"/>
          <w:placeholder>
            <w:docPart w:val="97FD0919C0F341E1B49343015160720F"/>
          </w:placeholder>
          <w:showingPlcHdr/>
        </w:sdtPr>
        <w:sdtEndPr/>
        <w:sdtContent>
          <w:r>
            <w:rPr>
              <w:rStyle w:val="PlaceholderText"/>
            </w:rPr>
            <w:t>Insert name of person nominating</w:t>
          </w:r>
        </w:sdtContent>
      </w:sdt>
    </w:p>
    <w:p w:rsidR="00605931" w:rsidRPr="00605931" w:rsidRDefault="00605931" w:rsidP="00605931">
      <w:pPr>
        <w:ind w:left="360"/>
        <w:rPr>
          <w:rFonts w:ascii="Calibri" w:hAnsi="Calibri" w:cs="Calibri"/>
          <w:sz w:val="24"/>
        </w:rPr>
      </w:pPr>
    </w:p>
    <w:p w:rsidR="00605931" w:rsidRPr="00127457" w:rsidRDefault="00141085" w:rsidP="00127457">
      <w:pPr>
        <w:rPr>
          <w:rFonts w:ascii="Calibri" w:hAnsi="Calibri" w:cs="Calibri"/>
          <w:b/>
          <w:bCs/>
          <w:sz w:val="22"/>
          <w:szCs w:val="22"/>
        </w:rPr>
      </w:pPr>
      <w:r w:rsidRPr="00127457">
        <w:rPr>
          <w:rFonts w:ascii="Calibri" w:hAnsi="Calibri" w:cs="Calibri"/>
          <w:b/>
          <w:bCs/>
          <w:sz w:val="22"/>
          <w:szCs w:val="22"/>
        </w:rPr>
        <w:t>Your application/</w:t>
      </w:r>
      <w:r w:rsidR="00605931" w:rsidRPr="00127457">
        <w:rPr>
          <w:rFonts w:ascii="Calibri" w:hAnsi="Calibri" w:cs="Calibri"/>
          <w:b/>
          <w:bCs/>
          <w:sz w:val="22"/>
          <w:szCs w:val="22"/>
        </w:rPr>
        <w:t>nomination</w:t>
      </w:r>
    </w:p>
    <w:p w:rsidR="00605931" w:rsidRPr="00605931" w:rsidRDefault="00605931" w:rsidP="00605931">
      <w:pPr>
        <w:ind w:left="360"/>
        <w:rPr>
          <w:rFonts w:ascii="Calibri" w:hAnsi="Calibri" w:cs="Calibri"/>
          <w:b/>
          <w:bCs/>
          <w:sz w:val="24"/>
        </w:rPr>
      </w:pPr>
    </w:p>
    <w:p w:rsidR="00605931" w:rsidRPr="00127457" w:rsidRDefault="00605931" w:rsidP="00127457">
      <w:pPr>
        <w:rPr>
          <w:rFonts w:asciiTheme="minorHAnsi" w:hAnsiTheme="minorHAnsi" w:cstheme="minorHAnsi"/>
          <w:bCs/>
        </w:rPr>
      </w:pPr>
      <w:r w:rsidRPr="00127457">
        <w:rPr>
          <w:rFonts w:asciiTheme="minorHAnsi" w:hAnsiTheme="minorHAnsi" w:cstheme="minorHAnsi"/>
          <w:bCs/>
        </w:rPr>
        <w:t xml:space="preserve">Please confirm that you have enclosed the following information </w:t>
      </w:r>
    </w:p>
    <w:p w:rsidR="00605931" w:rsidRPr="00127457" w:rsidRDefault="00605931" w:rsidP="00605931">
      <w:pPr>
        <w:ind w:left="360"/>
        <w:rPr>
          <w:rFonts w:asciiTheme="minorHAnsi" w:hAnsiTheme="minorHAnsi" w:cstheme="minorHAnsi"/>
          <w:bCs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8"/>
        <w:gridCol w:w="1273"/>
      </w:tblGrid>
      <w:tr w:rsidR="00605931" w:rsidRPr="00127457" w:rsidTr="00127457">
        <w:trPr>
          <w:trHeight w:val="490"/>
        </w:trPr>
        <w:tc>
          <w:tcPr>
            <w:tcW w:w="6058" w:type="dxa"/>
            <w:shd w:val="clear" w:color="auto" w:fill="auto"/>
            <w:vAlign w:val="center"/>
          </w:tcPr>
          <w:p w:rsidR="00605931" w:rsidRPr="00127457" w:rsidRDefault="00605931" w:rsidP="00605931">
            <w:pPr>
              <w:rPr>
                <w:rFonts w:asciiTheme="minorHAnsi" w:eastAsia="MS Mincho" w:hAnsiTheme="minorHAnsi" w:cstheme="minorHAnsi"/>
              </w:rPr>
            </w:pPr>
            <w:r w:rsidRPr="00127457">
              <w:rPr>
                <w:rFonts w:asciiTheme="minorHAnsi" w:eastAsia="MS Mincho" w:hAnsiTheme="minorHAnsi" w:cstheme="minorHAnsi"/>
              </w:rPr>
              <w:t>Brief CV (max. 2 pages)</w:t>
            </w:r>
          </w:p>
        </w:tc>
        <w:sdt>
          <w:sdtPr>
            <w:rPr>
              <w:rFonts w:asciiTheme="minorHAnsi" w:eastAsia="MS Mincho" w:hAnsiTheme="minorHAnsi" w:cstheme="minorHAnsi"/>
              <w:bCs/>
            </w:rPr>
            <w:id w:val="935481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  <w:shd w:val="clear" w:color="auto" w:fill="auto"/>
                <w:vAlign w:val="center"/>
              </w:tcPr>
              <w:p w:rsidR="00605931" w:rsidRPr="00127457" w:rsidRDefault="002C0E96" w:rsidP="00FA6FB9">
                <w:pPr>
                  <w:jc w:val="center"/>
                  <w:rPr>
                    <w:rFonts w:asciiTheme="minorHAnsi" w:eastAsia="MS Mincho" w:hAnsiTheme="minorHAnsi" w:cstheme="minorHAnsi"/>
                    <w:bCs/>
                  </w:rPr>
                </w:pPr>
                <w:r w:rsidRPr="001274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605931" w:rsidRPr="00127457" w:rsidTr="00127457">
        <w:trPr>
          <w:trHeight w:val="775"/>
        </w:trPr>
        <w:tc>
          <w:tcPr>
            <w:tcW w:w="6058" w:type="dxa"/>
            <w:shd w:val="clear" w:color="auto" w:fill="auto"/>
            <w:vAlign w:val="center"/>
          </w:tcPr>
          <w:p w:rsidR="00605931" w:rsidRPr="00127457" w:rsidRDefault="00605931" w:rsidP="00605931">
            <w:pPr>
              <w:rPr>
                <w:rFonts w:asciiTheme="minorHAnsi" w:eastAsia="MS Mincho" w:hAnsiTheme="minorHAnsi" w:cstheme="minorHAnsi"/>
              </w:rPr>
            </w:pPr>
            <w:r w:rsidRPr="00127457">
              <w:rPr>
                <w:rFonts w:asciiTheme="minorHAnsi" w:eastAsia="MS Mincho" w:hAnsiTheme="minorHAnsi" w:cstheme="minorHAnsi"/>
              </w:rPr>
              <w:t>A 500 word summary of the applicants work and its impact in the 5 years since their PhD.</w:t>
            </w:r>
          </w:p>
        </w:tc>
        <w:sdt>
          <w:sdtPr>
            <w:rPr>
              <w:rFonts w:asciiTheme="minorHAnsi" w:eastAsia="MS Mincho" w:hAnsiTheme="minorHAnsi" w:cstheme="minorHAnsi"/>
              <w:bCs/>
            </w:rPr>
            <w:id w:val="48505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  <w:shd w:val="clear" w:color="auto" w:fill="auto"/>
                <w:vAlign w:val="center"/>
              </w:tcPr>
              <w:p w:rsidR="00605931" w:rsidRPr="00127457" w:rsidRDefault="007C4CE3" w:rsidP="00FA6FB9">
                <w:pPr>
                  <w:jc w:val="center"/>
                  <w:rPr>
                    <w:rFonts w:asciiTheme="minorHAnsi" w:eastAsia="MS Mincho" w:hAnsiTheme="minorHAnsi" w:cstheme="minorHAnsi"/>
                    <w:bCs/>
                  </w:rPr>
                </w:pPr>
                <w:r w:rsidRPr="001274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605931" w:rsidRPr="00127457" w:rsidTr="00127457">
        <w:trPr>
          <w:trHeight w:val="490"/>
        </w:trPr>
        <w:tc>
          <w:tcPr>
            <w:tcW w:w="6058" w:type="dxa"/>
            <w:shd w:val="clear" w:color="auto" w:fill="auto"/>
            <w:vAlign w:val="center"/>
          </w:tcPr>
          <w:p w:rsidR="00605931" w:rsidRPr="00127457" w:rsidRDefault="00605931" w:rsidP="00605931">
            <w:pPr>
              <w:rPr>
                <w:rFonts w:asciiTheme="minorHAnsi" w:eastAsia="MS Mincho" w:hAnsiTheme="minorHAnsi" w:cstheme="minorHAnsi"/>
              </w:rPr>
            </w:pPr>
            <w:r w:rsidRPr="00127457">
              <w:rPr>
                <w:rFonts w:asciiTheme="minorHAnsi" w:eastAsia="MS Mincho" w:hAnsiTheme="minorHAnsi" w:cstheme="minorHAnsi"/>
              </w:rPr>
              <w:t>Proof of PhD award (with date)</w:t>
            </w:r>
          </w:p>
        </w:tc>
        <w:sdt>
          <w:sdtPr>
            <w:rPr>
              <w:rFonts w:asciiTheme="minorHAnsi" w:eastAsia="MS Mincho" w:hAnsiTheme="minorHAnsi" w:cstheme="minorHAnsi"/>
              <w:bCs/>
            </w:rPr>
            <w:id w:val="2112544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  <w:shd w:val="clear" w:color="auto" w:fill="auto"/>
                <w:vAlign w:val="center"/>
              </w:tcPr>
              <w:p w:rsidR="00605931" w:rsidRPr="00127457" w:rsidRDefault="007C4CE3" w:rsidP="00FA6FB9">
                <w:pPr>
                  <w:jc w:val="center"/>
                  <w:rPr>
                    <w:rFonts w:asciiTheme="minorHAnsi" w:eastAsia="MS Mincho" w:hAnsiTheme="minorHAnsi" w:cstheme="minorHAnsi"/>
                    <w:bCs/>
                  </w:rPr>
                </w:pPr>
                <w:r w:rsidRPr="001274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336E20" w:rsidRPr="00127457" w:rsidTr="00127457">
        <w:trPr>
          <w:trHeight w:val="490"/>
        </w:trPr>
        <w:tc>
          <w:tcPr>
            <w:tcW w:w="6058" w:type="dxa"/>
            <w:shd w:val="clear" w:color="auto" w:fill="auto"/>
            <w:vAlign w:val="center"/>
          </w:tcPr>
          <w:p w:rsidR="00336E20" w:rsidRPr="00127457" w:rsidRDefault="00336E20" w:rsidP="00605931">
            <w:pPr>
              <w:rPr>
                <w:rFonts w:asciiTheme="minorHAnsi" w:eastAsia="MS Mincho" w:hAnsiTheme="minorHAnsi" w:cstheme="minorHAnsi"/>
              </w:rPr>
            </w:pPr>
            <w:r w:rsidRPr="00127457">
              <w:rPr>
                <w:rFonts w:asciiTheme="minorHAnsi" w:hAnsiTheme="minorHAnsi" w:cstheme="minorHAnsi"/>
              </w:rPr>
              <w:t>Photograph of applicant (jpeg file)</w:t>
            </w:r>
          </w:p>
        </w:tc>
        <w:sdt>
          <w:sdtPr>
            <w:rPr>
              <w:rFonts w:asciiTheme="minorHAnsi" w:eastAsia="MS Mincho" w:hAnsiTheme="minorHAnsi" w:cstheme="minorHAnsi"/>
            </w:rPr>
            <w:id w:val="-127917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  <w:shd w:val="clear" w:color="auto" w:fill="auto"/>
                <w:vAlign w:val="center"/>
              </w:tcPr>
              <w:p w:rsidR="00336E20" w:rsidRPr="00127457" w:rsidRDefault="007C4CE3" w:rsidP="00FA6FB9">
                <w:pPr>
                  <w:jc w:val="center"/>
                  <w:rPr>
                    <w:rFonts w:asciiTheme="minorHAnsi" w:eastAsia="MS Mincho" w:hAnsiTheme="minorHAnsi" w:cstheme="minorHAnsi"/>
                  </w:rPr>
                </w:pPr>
                <w:r w:rsidRPr="0012745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605931" w:rsidRPr="00127457" w:rsidRDefault="00605931" w:rsidP="00605931">
      <w:pPr>
        <w:ind w:left="360"/>
        <w:rPr>
          <w:rFonts w:asciiTheme="minorHAnsi" w:hAnsiTheme="minorHAnsi" w:cstheme="minorHAnsi"/>
          <w:bCs/>
        </w:rPr>
      </w:pPr>
    </w:p>
    <w:p w:rsidR="00605931" w:rsidRPr="00127457" w:rsidRDefault="00605931" w:rsidP="00127457">
      <w:pPr>
        <w:spacing w:line="276" w:lineRule="auto"/>
        <w:rPr>
          <w:rFonts w:ascii="Calibri" w:hAnsi="Calibri" w:cs="Calibri"/>
          <w:sz w:val="22"/>
          <w:szCs w:val="22"/>
        </w:rPr>
      </w:pPr>
      <w:r w:rsidRPr="00127457">
        <w:rPr>
          <w:rFonts w:ascii="Calibri" w:hAnsi="Calibri" w:cs="Calibri"/>
          <w:b/>
          <w:sz w:val="22"/>
          <w:szCs w:val="22"/>
        </w:rPr>
        <w:t xml:space="preserve">Please email this form and the relevant </w:t>
      </w:r>
      <w:r w:rsidR="00141085" w:rsidRPr="00127457">
        <w:rPr>
          <w:rFonts w:ascii="Calibri" w:hAnsi="Calibri" w:cs="Calibri"/>
          <w:b/>
          <w:sz w:val="22"/>
          <w:szCs w:val="22"/>
        </w:rPr>
        <w:t>documents</w:t>
      </w:r>
      <w:r w:rsidRPr="00127457">
        <w:rPr>
          <w:rFonts w:ascii="Calibri" w:hAnsi="Calibri" w:cs="Calibri"/>
          <w:b/>
          <w:sz w:val="22"/>
          <w:szCs w:val="22"/>
        </w:rPr>
        <w:t xml:space="preserve"> </w:t>
      </w:r>
      <w:r w:rsidRPr="00127457">
        <w:rPr>
          <w:rFonts w:ascii="Calibri" w:hAnsi="Calibri" w:cs="Calibri"/>
          <w:sz w:val="22"/>
          <w:szCs w:val="22"/>
        </w:rPr>
        <w:t>by</w:t>
      </w:r>
      <w:r w:rsidR="00141085" w:rsidRPr="00127457">
        <w:rPr>
          <w:rFonts w:ascii="Calibri" w:hAnsi="Calibri" w:cs="Calibri"/>
          <w:b/>
          <w:sz w:val="22"/>
          <w:szCs w:val="22"/>
        </w:rPr>
        <w:t xml:space="preserve"> </w:t>
      </w:r>
      <w:r w:rsidR="00E202B1" w:rsidRPr="00127457">
        <w:rPr>
          <w:rFonts w:ascii="Calibri" w:hAnsi="Calibri" w:cs="Calibri"/>
          <w:b/>
          <w:sz w:val="22"/>
          <w:szCs w:val="22"/>
        </w:rPr>
        <w:t>31st</w:t>
      </w:r>
      <w:r w:rsidR="002C258A" w:rsidRPr="00127457">
        <w:rPr>
          <w:rFonts w:ascii="Calibri" w:hAnsi="Calibri" w:cs="Calibri"/>
          <w:b/>
          <w:sz w:val="22"/>
          <w:szCs w:val="22"/>
        </w:rPr>
        <w:t xml:space="preserve"> </w:t>
      </w:r>
      <w:r w:rsidR="00E202B1" w:rsidRPr="00127457">
        <w:rPr>
          <w:rFonts w:ascii="Calibri" w:hAnsi="Calibri" w:cs="Calibri"/>
          <w:b/>
          <w:sz w:val="22"/>
          <w:szCs w:val="22"/>
        </w:rPr>
        <w:t>October</w:t>
      </w:r>
      <w:bookmarkStart w:id="0" w:name="_GoBack"/>
      <w:bookmarkEnd w:id="0"/>
    </w:p>
    <w:p w:rsidR="00605931" w:rsidRPr="00127457" w:rsidRDefault="00127457" w:rsidP="00127457">
      <w:pPr>
        <w:spacing w:line="276" w:lineRule="auto"/>
        <w:rPr>
          <w:rFonts w:ascii="Calibri" w:hAnsi="Calibri"/>
          <w:sz w:val="22"/>
          <w:szCs w:val="22"/>
        </w:rPr>
      </w:pPr>
      <w:r w:rsidRPr="00CC1555">
        <w:rPr>
          <w:rFonts w:ascii="Calibri" w:hAnsi="Calibri" w:cs="Calibri"/>
          <w:sz w:val="22"/>
          <w:szCs w:val="22"/>
        </w:rPr>
        <w:t xml:space="preserve">to </w:t>
      </w:r>
      <w:r>
        <w:rPr>
          <w:rFonts w:ascii="Calibri" w:hAnsi="Calibri" w:cs="Calibri"/>
          <w:sz w:val="22"/>
          <w:szCs w:val="22"/>
        </w:rPr>
        <w:t xml:space="preserve">Sharon Cahill, EHPS Administrator </w:t>
      </w:r>
      <w:hyperlink r:id="rId16" w:tgtFrame="_blank" w:history="1">
        <w:r w:rsidRPr="003C1267">
          <w:rPr>
            <w:rStyle w:val="Hyperlink"/>
            <w:rFonts w:ascii="Calibri" w:hAnsi="Calibri" w:cs="Calibri"/>
            <w:i/>
            <w:sz w:val="22"/>
            <w:szCs w:val="22"/>
            <w:lang w:val="en-GB"/>
          </w:rPr>
          <w:t>admin@ehps.net</w:t>
        </w:r>
      </w:hyperlink>
      <w:r w:rsidRPr="00CC1555">
        <w:rPr>
          <w:rFonts w:ascii="Calibri" w:hAnsi="Calibri" w:cs="Calibri"/>
          <w:color w:val="2E74B5"/>
          <w:sz w:val="22"/>
          <w:szCs w:val="22"/>
        </w:rPr>
        <w:t xml:space="preserve"> </w:t>
      </w:r>
    </w:p>
    <w:p w:rsidR="00DB4EAE" w:rsidRDefault="000667C4" w:rsidP="00E200D0">
      <w:pPr>
        <w:spacing w:line="276" w:lineRule="auto"/>
        <w:ind w:left="-284"/>
        <w:rPr>
          <w:rFonts w:ascii="Times New Roman" w:hAnsi="Times New Roman"/>
          <w:sz w:val="24"/>
          <w:szCs w:val="24"/>
          <w:lang w:val="fr-FR"/>
        </w:rPr>
      </w:pPr>
      <w:r w:rsidRPr="000667C4">
        <w:rPr>
          <w:rFonts w:ascii="Calibri" w:hAnsi="Calibri" w:cs="Calibri"/>
          <w:sz w:val="24"/>
        </w:rPr>
        <w:t> </w:t>
      </w:r>
    </w:p>
    <w:p w:rsidR="00D038F9" w:rsidRPr="00506D8D" w:rsidRDefault="00D038F9" w:rsidP="000667C4">
      <w:pPr>
        <w:ind w:left="-284"/>
        <w:rPr>
          <w:rFonts w:ascii="Times New Roman" w:hAnsi="Times New Roman"/>
          <w:sz w:val="24"/>
          <w:szCs w:val="24"/>
          <w:lang w:val="fr-FR"/>
        </w:rPr>
      </w:pPr>
    </w:p>
    <w:sectPr w:rsidR="00D038F9" w:rsidRPr="00506D8D" w:rsidSect="00C55546">
      <w:headerReference w:type="default" r:id="rId17"/>
      <w:pgSz w:w="11907" w:h="16840" w:code="9"/>
      <w:pgMar w:top="964" w:right="2552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D04" w:rsidRDefault="009C3D04" w:rsidP="000667C4">
      <w:r>
        <w:separator/>
      </w:r>
    </w:p>
  </w:endnote>
  <w:endnote w:type="continuationSeparator" w:id="0">
    <w:p w:rsidR="009C3D04" w:rsidRDefault="009C3D04" w:rsidP="0006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hollaUnicaseOTGR">
    <w:altName w:val="Arial"/>
    <w:panose1 w:val="00000000000000000000"/>
    <w:charset w:val="A1"/>
    <w:family w:val="modern"/>
    <w:notTrueType/>
    <w:pitch w:val="variable"/>
    <w:sig w:usb0="00000081" w:usb1="00000000" w:usb2="00000000" w:usb3="00000000" w:csb0="00000008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D04" w:rsidRDefault="009C3D04" w:rsidP="000667C4">
      <w:r>
        <w:separator/>
      </w:r>
    </w:p>
  </w:footnote>
  <w:footnote w:type="continuationSeparator" w:id="0">
    <w:p w:rsidR="009C3D04" w:rsidRDefault="009C3D04" w:rsidP="00066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85" w:rsidRDefault="00336E20" w:rsidP="00141085">
    <w:pPr>
      <w:pStyle w:val="Header"/>
      <w:ind w:left="-990" w:right="-2143"/>
      <w:jc w:val="left"/>
      <w:rPr>
        <w:b/>
        <w:i/>
        <w:color w:val="FF9933"/>
        <w:sz w:val="16"/>
        <w:szCs w:val="16"/>
      </w:rPr>
    </w:pPr>
    <w:r>
      <w:rPr>
        <w:b/>
        <w:i/>
        <w:color w:val="FF9933"/>
        <w:sz w:val="16"/>
        <w:szCs w:val="16"/>
      </w:rPr>
      <w:t xml:space="preserve">Stan Maes </w:t>
    </w:r>
    <w:r w:rsidR="00141085">
      <w:rPr>
        <w:b/>
        <w:i/>
        <w:color w:val="FF9933"/>
        <w:sz w:val="16"/>
        <w:szCs w:val="16"/>
      </w:rPr>
      <w:t>Early Career Award Application/Nomination Form</w:t>
    </w:r>
  </w:p>
  <w:p w:rsidR="00141085" w:rsidRPr="00D6102E" w:rsidRDefault="00141085" w:rsidP="00141085">
    <w:pPr>
      <w:pStyle w:val="Header"/>
      <w:ind w:left="-990" w:right="-2143"/>
      <w:jc w:val="left"/>
      <w:rPr>
        <w:b/>
        <w:i/>
        <w:color w:val="FF9933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14496"/>
    <w:multiLevelType w:val="hybridMultilevel"/>
    <w:tmpl w:val="D52467E4"/>
    <w:lvl w:ilvl="0" w:tplc="262E0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C40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944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E5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23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BE8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41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6F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16C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F8419F"/>
    <w:multiLevelType w:val="hybridMultilevel"/>
    <w:tmpl w:val="DCFAFE6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3MDcwtzQysTQxsTBU0lEKTi0uzszPAykwqgUAe8mAYiwAAAA="/>
  </w:docVars>
  <w:rsids>
    <w:rsidRoot w:val="003640AA"/>
    <w:rsid w:val="000101CC"/>
    <w:rsid w:val="00016A93"/>
    <w:rsid w:val="000266EF"/>
    <w:rsid w:val="000345F3"/>
    <w:rsid w:val="00043739"/>
    <w:rsid w:val="00045037"/>
    <w:rsid w:val="00052055"/>
    <w:rsid w:val="00052618"/>
    <w:rsid w:val="000667C4"/>
    <w:rsid w:val="00071C28"/>
    <w:rsid w:val="00076F85"/>
    <w:rsid w:val="00081544"/>
    <w:rsid w:val="000816E2"/>
    <w:rsid w:val="000851F8"/>
    <w:rsid w:val="000A324A"/>
    <w:rsid w:val="000A4AFC"/>
    <w:rsid w:val="000B2FC6"/>
    <w:rsid w:val="000E4B82"/>
    <w:rsid w:val="000F4BCD"/>
    <w:rsid w:val="000F5E34"/>
    <w:rsid w:val="001033CC"/>
    <w:rsid w:val="00105870"/>
    <w:rsid w:val="001232F1"/>
    <w:rsid w:val="001245C5"/>
    <w:rsid w:val="00125C92"/>
    <w:rsid w:val="00127457"/>
    <w:rsid w:val="00132DB7"/>
    <w:rsid w:val="00141085"/>
    <w:rsid w:val="00153B07"/>
    <w:rsid w:val="00157989"/>
    <w:rsid w:val="00167C1F"/>
    <w:rsid w:val="00181E28"/>
    <w:rsid w:val="001A51DA"/>
    <w:rsid w:val="001B2537"/>
    <w:rsid w:val="001B74F3"/>
    <w:rsid w:val="001C2335"/>
    <w:rsid w:val="001D5327"/>
    <w:rsid w:val="001E3220"/>
    <w:rsid w:val="001F0AD2"/>
    <w:rsid w:val="001F1739"/>
    <w:rsid w:val="001F262E"/>
    <w:rsid w:val="001F597E"/>
    <w:rsid w:val="002140B5"/>
    <w:rsid w:val="00221F04"/>
    <w:rsid w:val="00241A9A"/>
    <w:rsid w:val="0024643E"/>
    <w:rsid w:val="00250694"/>
    <w:rsid w:val="00253DC9"/>
    <w:rsid w:val="0027772C"/>
    <w:rsid w:val="002940CB"/>
    <w:rsid w:val="00295640"/>
    <w:rsid w:val="00295AB1"/>
    <w:rsid w:val="002A1AB8"/>
    <w:rsid w:val="002A4AD2"/>
    <w:rsid w:val="002A6A28"/>
    <w:rsid w:val="002B0AEB"/>
    <w:rsid w:val="002B428F"/>
    <w:rsid w:val="002C0E96"/>
    <w:rsid w:val="002C258A"/>
    <w:rsid w:val="002C7B08"/>
    <w:rsid w:val="002E2FAA"/>
    <w:rsid w:val="002F2BF1"/>
    <w:rsid w:val="002F37D8"/>
    <w:rsid w:val="002F6901"/>
    <w:rsid w:val="003069BA"/>
    <w:rsid w:val="003073BE"/>
    <w:rsid w:val="003141FA"/>
    <w:rsid w:val="00326DC3"/>
    <w:rsid w:val="00330AA7"/>
    <w:rsid w:val="00330D10"/>
    <w:rsid w:val="003353BE"/>
    <w:rsid w:val="00336E20"/>
    <w:rsid w:val="003640AA"/>
    <w:rsid w:val="00377CC2"/>
    <w:rsid w:val="003914E5"/>
    <w:rsid w:val="00394FD0"/>
    <w:rsid w:val="003A4B92"/>
    <w:rsid w:val="003B1369"/>
    <w:rsid w:val="003C37E9"/>
    <w:rsid w:val="003D1314"/>
    <w:rsid w:val="003E3ACF"/>
    <w:rsid w:val="003E5489"/>
    <w:rsid w:val="003F1AEE"/>
    <w:rsid w:val="003F2079"/>
    <w:rsid w:val="003F3F76"/>
    <w:rsid w:val="0040569C"/>
    <w:rsid w:val="00411A6F"/>
    <w:rsid w:val="004122FE"/>
    <w:rsid w:val="0042327D"/>
    <w:rsid w:val="00427C32"/>
    <w:rsid w:val="004378FE"/>
    <w:rsid w:val="00443B20"/>
    <w:rsid w:val="004572C4"/>
    <w:rsid w:val="004651D8"/>
    <w:rsid w:val="00465553"/>
    <w:rsid w:val="004666B3"/>
    <w:rsid w:val="00472424"/>
    <w:rsid w:val="00473A1F"/>
    <w:rsid w:val="00481204"/>
    <w:rsid w:val="00481E79"/>
    <w:rsid w:val="0048204E"/>
    <w:rsid w:val="0048256B"/>
    <w:rsid w:val="004843BB"/>
    <w:rsid w:val="00490F9B"/>
    <w:rsid w:val="00495D4B"/>
    <w:rsid w:val="004B751C"/>
    <w:rsid w:val="004C1E3B"/>
    <w:rsid w:val="004C2C9E"/>
    <w:rsid w:val="004C4298"/>
    <w:rsid w:val="004C49AD"/>
    <w:rsid w:val="004F0D2B"/>
    <w:rsid w:val="004F422B"/>
    <w:rsid w:val="00506653"/>
    <w:rsid w:val="00511C04"/>
    <w:rsid w:val="0052584D"/>
    <w:rsid w:val="00531BC9"/>
    <w:rsid w:val="005428D9"/>
    <w:rsid w:val="00553F15"/>
    <w:rsid w:val="00555FDE"/>
    <w:rsid w:val="00580264"/>
    <w:rsid w:val="005807B9"/>
    <w:rsid w:val="00595DA9"/>
    <w:rsid w:val="005A0C3F"/>
    <w:rsid w:val="005A4D90"/>
    <w:rsid w:val="005C799A"/>
    <w:rsid w:val="005D635B"/>
    <w:rsid w:val="005E153C"/>
    <w:rsid w:val="005F7CAC"/>
    <w:rsid w:val="00601475"/>
    <w:rsid w:val="00602559"/>
    <w:rsid w:val="00603CA4"/>
    <w:rsid w:val="00605931"/>
    <w:rsid w:val="006110A8"/>
    <w:rsid w:val="00621003"/>
    <w:rsid w:val="0063163E"/>
    <w:rsid w:val="00682EB5"/>
    <w:rsid w:val="00691B73"/>
    <w:rsid w:val="00694C1B"/>
    <w:rsid w:val="006B700A"/>
    <w:rsid w:val="006C213D"/>
    <w:rsid w:val="006C51BC"/>
    <w:rsid w:val="006D255E"/>
    <w:rsid w:val="006D3928"/>
    <w:rsid w:val="006D7F53"/>
    <w:rsid w:val="006E2707"/>
    <w:rsid w:val="006F002D"/>
    <w:rsid w:val="006F4C74"/>
    <w:rsid w:val="006F7CB5"/>
    <w:rsid w:val="00701F81"/>
    <w:rsid w:val="00704A50"/>
    <w:rsid w:val="00706659"/>
    <w:rsid w:val="00726D9B"/>
    <w:rsid w:val="00732309"/>
    <w:rsid w:val="00732F46"/>
    <w:rsid w:val="00740C76"/>
    <w:rsid w:val="0075023F"/>
    <w:rsid w:val="007576E7"/>
    <w:rsid w:val="007641C4"/>
    <w:rsid w:val="007652A2"/>
    <w:rsid w:val="007656A6"/>
    <w:rsid w:val="00767990"/>
    <w:rsid w:val="00767DDD"/>
    <w:rsid w:val="007722B6"/>
    <w:rsid w:val="007A73B6"/>
    <w:rsid w:val="007B1821"/>
    <w:rsid w:val="007B4BE0"/>
    <w:rsid w:val="007B630A"/>
    <w:rsid w:val="007C4CE3"/>
    <w:rsid w:val="007C7B0F"/>
    <w:rsid w:val="007E3F2F"/>
    <w:rsid w:val="007E6922"/>
    <w:rsid w:val="007F3FEE"/>
    <w:rsid w:val="00800FAD"/>
    <w:rsid w:val="008043C6"/>
    <w:rsid w:val="008049BF"/>
    <w:rsid w:val="0080761F"/>
    <w:rsid w:val="00814250"/>
    <w:rsid w:val="00822170"/>
    <w:rsid w:val="0082662D"/>
    <w:rsid w:val="00830BB0"/>
    <w:rsid w:val="00863ABC"/>
    <w:rsid w:val="00863C21"/>
    <w:rsid w:val="008643DC"/>
    <w:rsid w:val="00884933"/>
    <w:rsid w:val="008941FC"/>
    <w:rsid w:val="008A1B5C"/>
    <w:rsid w:val="008A2B67"/>
    <w:rsid w:val="008B7E45"/>
    <w:rsid w:val="008C3334"/>
    <w:rsid w:val="008D2386"/>
    <w:rsid w:val="008D474E"/>
    <w:rsid w:val="008E18B6"/>
    <w:rsid w:val="008E2E24"/>
    <w:rsid w:val="008E61F3"/>
    <w:rsid w:val="008F09E9"/>
    <w:rsid w:val="008F09EC"/>
    <w:rsid w:val="008F24F9"/>
    <w:rsid w:val="008F52C7"/>
    <w:rsid w:val="00912960"/>
    <w:rsid w:val="00921BCB"/>
    <w:rsid w:val="0095018B"/>
    <w:rsid w:val="00954F17"/>
    <w:rsid w:val="009608B4"/>
    <w:rsid w:val="00961F6A"/>
    <w:rsid w:val="0096241F"/>
    <w:rsid w:val="00963D3E"/>
    <w:rsid w:val="0097744E"/>
    <w:rsid w:val="00980FA5"/>
    <w:rsid w:val="00990B7F"/>
    <w:rsid w:val="00995018"/>
    <w:rsid w:val="009A48BE"/>
    <w:rsid w:val="009B50C9"/>
    <w:rsid w:val="009B5A11"/>
    <w:rsid w:val="009C3D04"/>
    <w:rsid w:val="009D61E7"/>
    <w:rsid w:val="009E16D3"/>
    <w:rsid w:val="009E2488"/>
    <w:rsid w:val="00A07F04"/>
    <w:rsid w:val="00A12155"/>
    <w:rsid w:val="00A20060"/>
    <w:rsid w:val="00A26515"/>
    <w:rsid w:val="00A35FBB"/>
    <w:rsid w:val="00A37FE1"/>
    <w:rsid w:val="00A40AC0"/>
    <w:rsid w:val="00A43B73"/>
    <w:rsid w:val="00A50D3A"/>
    <w:rsid w:val="00A51619"/>
    <w:rsid w:val="00A5168A"/>
    <w:rsid w:val="00A51E4D"/>
    <w:rsid w:val="00A5790E"/>
    <w:rsid w:val="00A71215"/>
    <w:rsid w:val="00A74396"/>
    <w:rsid w:val="00A7545F"/>
    <w:rsid w:val="00A839DB"/>
    <w:rsid w:val="00A8489F"/>
    <w:rsid w:val="00A86E58"/>
    <w:rsid w:val="00AA6584"/>
    <w:rsid w:val="00AB1064"/>
    <w:rsid w:val="00AB19E8"/>
    <w:rsid w:val="00AC4519"/>
    <w:rsid w:val="00AD55E2"/>
    <w:rsid w:val="00AD5DEC"/>
    <w:rsid w:val="00AD666C"/>
    <w:rsid w:val="00AE550D"/>
    <w:rsid w:val="00B007F8"/>
    <w:rsid w:val="00B05736"/>
    <w:rsid w:val="00B636B0"/>
    <w:rsid w:val="00B67EF7"/>
    <w:rsid w:val="00B91DED"/>
    <w:rsid w:val="00BB0D56"/>
    <w:rsid w:val="00BC3FCA"/>
    <w:rsid w:val="00BD2B9F"/>
    <w:rsid w:val="00BD4A09"/>
    <w:rsid w:val="00BE1116"/>
    <w:rsid w:val="00C03FDE"/>
    <w:rsid w:val="00C073A1"/>
    <w:rsid w:val="00C2329F"/>
    <w:rsid w:val="00C454E2"/>
    <w:rsid w:val="00C47A71"/>
    <w:rsid w:val="00C55546"/>
    <w:rsid w:val="00C61282"/>
    <w:rsid w:val="00C65271"/>
    <w:rsid w:val="00C70B86"/>
    <w:rsid w:val="00C91FA5"/>
    <w:rsid w:val="00C92090"/>
    <w:rsid w:val="00CA71A8"/>
    <w:rsid w:val="00CB11B6"/>
    <w:rsid w:val="00CB6BE2"/>
    <w:rsid w:val="00CB74A5"/>
    <w:rsid w:val="00CB7C65"/>
    <w:rsid w:val="00CC2BF5"/>
    <w:rsid w:val="00CE6F1D"/>
    <w:rsid w:val="00D038F9"/>
    <w:rsid w:val="00D11B65"/>
    <w:rsid w:val="00D24265"/>
    <w:rsid w:val="00D271E2"/>
    <w:rsid w:val="00D3386C"/>
    <w:rsid w:val="00D42C8B"/>
    <w:rsid w:val="00D45186"/>
    <w:rsid w:val="00D45D84"/>
    <w:rsid w:val="00D54459"/>
    <w:rsid w:val="00D55A06"/>
    <w:rsid w:val="00D92F5E"/>
    <w:rsid w:val="00D9340B"/>
    <w:rsid w:val="00DA2E5A"/>
    <w:rsid w:val="00DB1CD5"/>
    <w:rsid w:val="00DB4944"/>
    <w:rsid w:val="00DB4EAE"/>
    <w:rsid w:val="00DB561C"/>
    <w:rsid w:val="00DC39C3"/>
    <w:rsid w:val="00DD3736"/>
    <w:rsid w:val="00DD7073"/>
    <w:rsid w:val="00DF2939"/>
    <w:rsid w:val="00DF41EA"/>
    <w:rsid w:val="00DF5939"/>
    <w:rsid w:val="00E075B7"/>
    <w:rsid w:val="00E14835"/>
    <w:rsid w:val="00E200D0"/>
    <w:rsid w:val="00E202B1"/>
    <w:rsid w:val="00E25C17"/>
    <w:rsid w:val="00E27799"/>
    <w:rsid w:val="00E45A30"/>
    <w:rsid w:val="00E46F70"/>
    <w:rsid w:val="00E5003D"/>
    <w:rsid w:val="00E53907"/>
    <w:rsid w:val="00E55C79"/>
    <w:rsid w:val="00E60999"/>
    <w:rsid w:val="00E739CB"/>
    <w:rsid w:val="00E85938"/>
    <w:rsid w:val="00E96304"/>
    <w:rsid w:val="00EA099F"/>
    <w:rsid w:val="00EA6902"/>
    <w:rsid w:val="00EB0BEB"/>
    <w:rsid w:val="00EC3C85"/>
    <w:rsid w:val="00EF0111"/>
    <w:rsid w:val="00F009BE"/>
    <w:rsid w:val="00F0271D"/>
    <w:rsid w:val="00F25AE3"/>
    <w:rsid w:val="00F34C56"/>
    <w:rsid w:val="00F36F64"/>
    <w:rsid w:val="00F63434"/>
    <w:rsid w:val="00F66F01"/>
    <w:rsid w:val="00F86611"/>
    <w:rsid w:val="00F8710F"/>
    <w:rsid w:val="00F9100F"/>
    <w:rsid w:val="00F91F27"/>
    <w:rsid w:val="00F92E14"/>
    <w:rsid w:val="00F936B2"/>
    <w:rsid w:val="00FA6FB9"/>
    <w:rsid w:val="00FC4628"/>
    <w:rsid w:val="00FD06B9"/>
    <w:rsid w:val="00FD35F0"/>
    <w:rsid w:val="00FD6F9D"/>
    <w:rsid w:val="00FE0670"/>
    <w:rsid w:val="00FE2FE2"/>
    <w:rsid w:val="00FE6C22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683DD19A-CEB3-4A40-B1CA-556549F3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15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12155"/>
    <w:pPr>
      <w:framePr w:w="1906" w:h="2629" w:wrap="auto" w:vAnchor="page" w:hAnchor="page" w:x="9616" w:y="2842"/>
      <w:ind w:right="-27"/>
    </w:pPr>
    <w:rPr>
      <w:rFonts w:ascii="Times New Roman" w:hAnsi="Times New Roman"/>
      <w:sz w:val="16"/>
      <w:lang w:val="it-IT"/>
    </w:rPr>
  </w:style>
  <w:style w:type="paragraph" w:styleId="Header">
    <w:name w:val="header"/>
    <w:basedOn w:val="Normal"/>
    <w:rsid w:val="00A12155"/>
    <w:pPr>
      <w:spacing w:after="240"/>
      <w:jc w:val="right"/>
    </w:pPr>
  </w:style>
  <w:style w:type="paragraph" w:styleId="BodyText2">
    <w:name w:val="Body Text 2"/>
    <w:basedOn w:val="Normal"/>
    <w:rsid w:val="00A12155"/>
    <w:pPr>
      <w:jc w:val="both"/>
    </w:pPr>
  </w:style>
  <w:style w:type="character" w:styleId="Hyperlink">
    <w:name w:val="Hyperlink"/>
    <w:rsid w:val="00A12155"/>
    <w:rPr>
      <w:color w:val="0052A4"/>
      <w:u w:val="single"/>
    </w:rPr>
  </w:style>
  <w:style w:type="paragraph" w:styleId="BodyText3">
    <w:name w:val="Body Text 3"/>
    <w:basedOn w:val="Normal"/>
    <w:rsid w:val="00A12155"/>
    <w:pPr>
      <w:framePr w:w="1906" w:h="2629" w:wrap="auto" w:vAnchor="page" w:hAnchor="page" w:x="9616" w:y="2842"/>
      <w:ind w:right="-27"/>
    </w:pPr>
    <w:rPr>
      <w:rFonts w:ascii="Times New Roman" w:hAnsi="Times New Roman"/>
      <w:b/>
      <w:bCs/>
      <w:sz w:val="16"/>
      <w:lang w:val="en-GB"/>
    </w:rPr>
  </w:style>
  <w:style w:type="paragraph" w:styleId="BalloonText">
    <w:name w:val="Balloon Text"/>
    <w:basedOn w:val="Normal"/>
    <w:semiHidden/>
    <w:rsid w:val="009E248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74396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132DB7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MS Mincho" w:hAnsi="Times New Roman"/>
      <w:sz w:val="24"/>
      <w:szCs w:val="24"/>
      <w:lang w:val="en-GB" w:eastAsia="en-US"/>
    </w:rPr>
  </w:style>
  <w:style w:type="table" w:styleId="TableGrid">
    <w:name w:val="Table Grid"/>
    <w:basedOn w:val="TableNormal"/>
    <w:rsid w:val="00605931"/>
    <w:rPr>
      <w:rFonts w:eastAsia="MS Mincho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410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41085"/>
    <w:rPr>
      <w:rFonts w:ascii="Arial" w:hAnsi="Arial"/>
      <w:lang w:val="de-DE" w:eastAsia="de-DE"/>
    </w:rPr>
  </w:style>
  <w:style w:type="character" w:customStyle="1" w:styleId="a">
    <w:name w:val="Ανεπίλυτη αναφορά"/>
    <w:uiPriority w:val="99"/>
    <w:semiHidden/>
    <w:unhideWhenUsed/>
    <w:rsid w:val="0082662D"/>
    <w:rPr>
      <w:color w:val="605E5C"/>
      <w:shd w:val="clear" w:color="auto" w:fill="E1DFDD"/>
    </w:rPr>
  </w:style>
  <w:style w:type="character" w:styleId="Emphasis">
    <w:name w:val="Emphasis"/>
    <w:qFormat/>
    <w:rsid w:val="00990B7F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90B7F"/>
    <w:rPr>
      <w:color w:val="808080"/>
    </w:rPr>
  </w:style>
  <w:style w:type="character" w:customStyle="1" w:styleId="Style1">
    <w:name w:val="Style1"/>
    <w:basedOn w:val="DefaultParagraphFont"/>
    <w:uiPriority w:val="1"/>
    <w:rsid w:val="00990B7F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Hardeman@uea.ac.uk" TargetMode="External"/><Relationship Id="rId13" Type="http://schemas.openxmlformats.org/officeDocument/2006/relationships/control" Target="activeX/activeX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dmin@ehps.ne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10" Type="http://schemas.openxmlformats.org/officeDocument/2006/relationships/control" Target="activeX/activeX1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Sozial_neu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ABDADE91A24DAAA0BFA2F8FFFEB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4B2F7-9915-4AD1-A453-BDE58CF8C3B7}"/>
      </w:docPartPr>
      <w:docPartBody>
        <w:p w:rsidR="00044DD0" w:rsidRDefault="00300990" w:rsidP="00300990">
          <w:pPr>
            <w:pStyle w:val="BBABDADE91A24DAAA0BFA2F8FFFEBB77"/>
          </w:pPr>
          <w:r w:rsidRPr="00520CD3">
            <w:rPr>
              <w:rStyle w:val="PlaceholderText"/>
            </w:rPr>
            <w:t>Click here to enter text.</w:t>
          </w:r>
        </w:p>
      </w:docPartBody>
    </w:docPart>
    <w:docPart>
      <w:docPartPr>
        <w:name w:val="6A0CF4EFE539488B872D1C4613D2A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BCB57-8CFF-4E89-8C75-542ED0C47912}"/>
      </w:docPartPr>
      <w:docPartBody>
        <w:p w:rsidR="00044DD0" w:rsidRDefault="00300990" w:rsidP="00300990">
          <w:pPr>
            <w:pStyle w:val="6A0CF4EFE539488B872D1C4613D2AE49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9F0C5D2EABB548369D998F1FB52DB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44897-B944-4CA0-A82C-1F15D80F4DCB}"/>
      </w:docPartPr>
      <w:docPartBody>
        <w:p w:rsidR="00044DD0" w:rsidRDefault="00300990" w:rsidP="00300990">
          <w:pPr>
            <w:pStyle w:val="9F0C5D2EABB548369D998F1FB52DB8F4"/>
          </w:pPr>
          <w:r>
            <w:rPr>
              <w:rStyle w:val="PlaceholderText"/>
            </w:rPr>
            <w:t>Insert Job Title</w:t>
          </w:r>
        </w:p>
      </w:docPartBody>
    </w:docPart>
    <w:docPart>
      <w:docPartPr>
        <w:name w:val="15BDC7E0DFA04E9EA79C829EC7704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451E5-7597-498E-BA8A-6892DAB49344}"/>
      </w:docPartPr>
      <w:docPartBody>
        <w:p w:rsidR="00044DD0" w:rsidRDefault="00300990" w:rsidP="00300990">
          <w:pPr>
            <w:pStyle w:val="15BDC7E0DFA04E9EA79C829EC77043B3"/>
          </w:pPr>
          <w:r>
            <w:rPr>
              <w:rStyle w:val="PlaceholderText"/>
            </w:rPr>
            <w:t>Insert Dept, Institute</w:t>
          </w:r>
        </w:p>
      </w:docPartBody>
    </w:docPart>
    <w:docPart>
      <w:docPartPr>
        <w:name w:val="27F26F3FC17D470BA992672CCAD1D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1E2F1-F096-4389-929F-FF4FE500D31D}"/>
      </w:docPartPr>
      <w:docPartBody>
        <w:p w:rsidR="00044DD0" w:rsidRDefault="00300990" w:rsidP="00300990">
          <w:pPr>
            <w:pStyle w:val="27F26F3FC17D470BA992672CCAD1D5A7"/>
          </w:pPr>
          <w:r>
            <w:rPr>
              <w:rStyle w:val="PlaceholderText"/>
            </w:rPr>
            <w:t>Insert Email</w:t>
          </w:r>
        </w:p>
      </w:docPartBody>
    </w:docPart>
    <w:docPart>
      <w:docPartPr>
        <w:name w:val="249E9A336E1846A18579667721A62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71556-F66D-49E0-ACE3-ECB7DF560926}"/>
      </w:docPartPr>
      <w:docPartBody>
        <w:p w:rsidR="00044DD0" w:rsidRDefault="00300990" w:rsidP="00300990">
          <w:pPr>
            <w:pStyle w:val="249E9A336E1846A18579667721A62125"/>
          </w:pPr>
          <w:r>
            <w:rPr>
              <w:rStyle w:val="PlaceholderText"/>
            </w:rPr>
            <w:t>Insert link here</w:t>
          </w:r>
        </w:p>
      </w:docPartBody>
    </w:docPart>
    <w:docPart>
      <w:docPartPr>
        <w:name w:val="97FD0919C0F341E1B493430151607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6666C-68B9-490C-9F98-7C1A79CDB598}"/>
      </w:docPartPr>
      <w:docPartBody>
        <w:p w:rsidR="00044DD0" w:rsidRDefault="00300990" w:rsidP="00300990">
          <w:pPr>
            <w:pStyle w:val="97FD0919C0F341E1B49343015160720F"/>
          </w:pPr>
          <w:r>
            <w:rPr>
              <w:rStyle w:val="PlaceholderText"/>
            </w:rPr>
            <w:t>Insert name of person nominating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hollaUnicaseOTGR">
    <w:altName w:val="Arial"/>
    <w:panose1 w:val="00000000000000000000"/>
    <w:charset w:val="A1"/>
    <w:family w:val="modern"/>
    <w:notTrueType/>
    <w:pitch w:val="variable"/>
    <w:sig w:usb0="00000081" w:usb1="00000000" w:usb2="00000000" w:usb3="00000000" w:csb0="00000008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90"/>
    <w:rsid w:val="00044DD0"/>
    <w:rsid w:val="0030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0990"/>
    <w:rPr>
      <w:color w:val="808080"/>
    </w:rPr>
  </w:style>
  <w:style w:type="paragraph" w:customStyle="1" w:styleId="BBABDADE91A24DAAA0BFA2F8FFFEBB77">
    <w:name w:val="BBABDADE91A24DAAA0BFA2F8FFFEBB77"/>
    <w:rsid w:val="00300990"/>
  </w:style>
  <w:style w:type="paragraph" w:customStyle="1" w:styleId="6A0CF4EFE539488B872D1C4613D2AE49">
    <w:name w:val="6A0CF4EFE539488B872D1C4613D2AE49"/>
    <w:rsid w:val="00300990"/>
  </w:style>
  <w:style w:type="paragraph" w:customStyle="1" w:styleId="9F0C5D2EABB548369D998F1FB52DB8F4">
    <w:name w:val="9F0C5D2EABB548369D998F1FB52DB8F4"/>
    <w:rsid w:val="00300990"/>
  </w:style>
  <w:style w:type="paragraph" w:customStyle="1" w:styleId="15BDC7E0DFA04E9EA79C829EC77043B3">
    <w:name w:val="15BDC7E0DFA04E9EA79C829EC77043B3"/>
    <w:rsid w:val="00300990"/>
  </w:style>
  <w:style w:type="paragraph" w:customStyle="1" w:styleId="27F26F3FC17D470BA992672CCAD1D5A7">
    <w:name w:val="27F26F3FC17D470BA992672CCAD1D5A7"/>
    <w:rsid w:val="00300990"/>
  </w:style>
  <w:style w:type="paragraph" w:customStyle="1" w:styleId="249E9A336E1846A18579667721A62125">
    <w:name w:val="249E9A336E1846A18579667721A62125"/>
    <w:rsid w:val="00300990"/>
  </w:style>
  <w:style w:type="paragraph" w:customStyle="1" w:styleId="97FD0919C0F341E1B49343015160720F">
    <w:name w:val="97FD0919C0F341E1B49343015160720F"/>
    <w:rsid w:val="00300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Sozial_neu</Template>
  <TotalTime>6</TotalTime>
  <Pages>1</Pages>
  <Words>174</Words>
  <Characters>1239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Receipt_EHPS</vt:lpstr>
      <vt:lpstr>Receipt_EHPS</vt:lpstr>
      <vt:lpstr>Receipt_EHPS</vt:lpstr>
    </vt:vector>
  </TitlesOfParts>
  <Company>Institut für Psychologie</Company>
  <LinksUpToDate>false</LinksUpToDate>
  <CharactersWithSpaces>1411</CharactersWithSpaces>
  <SharedDoc>false</SharedDoc>
  <HLinks>
    <vt:vector size="6" baseType="variant">
      <vt:variant>
        <vt:i4>1441849</vt:i4>
      </vt:variant>
      <vt:variant>
        <vt:i4>0</vt:i4>
      </vt:variant>
      <vt:variant>
        <vt:i4>0</vt:i4>
      </vt:variant>
      <vt:variant>
        <vt:i4>5</vt:i4>
      </vt:variant>
      <vt:variant>
        <vt:lpwstr>mailto:W.Hardeman@uea.ac.uk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Receipt_EHPS</dc:title>
  <dc:subject/>
  <dc:creator>Dr. Amelie Wiedemann</dc:creator>
  <cp:keywords/>
  <cp:lastModifiedBy>Sharon</cp:lastModifiedBy>
  <cp:revision>4</cp:revision>
  <cp:lastPrinted>2012-01-17T03:34:00Z</cp:lastPrinted>
  <dcterms:created xsi:type="dcterms:W3CDTF">2020-09-04T06:52:00Z</dcterms:created>
  <dcterms:modified xsi:type="dcterms:W3CDTF">2020-09-04T09:33:00Z</dcterms:modified>
</cp:coreProperties>
</file>